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6"/>
        <w:gridCol w:w="2608"/>
        <w:gridCol w:w="2606"/>
        <w:gridCol w:w="2608"/>
      </w:tblGrid>
      <w:tr w:rsidR="00745B5D" w14:paraId="141F493A" w14:textId="77777777" w:rsidTr="00D4613E">
        <w:trPr>
          <w:trHeight w:val="1230"/>
        </w:trPr>
        <w:tc>
          <w:tcPr>
            <w:tcW w:w="2606" w:type="dxa"/>
            <w:vAlign w:val="center"/>
          </w:tcPr>
          <w:p w14:paraId="050AA480" w14:textId="77777777" w:rsidR="00745B5D" w:rsidRPr="00D4613E" w:rsidRDefault="00745B5D" w:rsidP="00745B5D">
            <w:pPr>
              <w:spacing w:after="180" w:line="240" w:lineRule="auto"/>
              <w:jc w:val="center"/>
              <w:rPr>
                <w:rFonts w:cs="Times New Roman"/>
                <w:sz w:val="32"/>
              </w:rPr>
            </w:pPr>
            <w:r w:rsidRPr="00D4613E">
              <w:rPr>
                <w:rFonts w:cs="Times New Roman"/>
                <w:sz w:val="32"/>
              </w:rPr>
              <w:t>aim</w:t>
            </w:r>
          </w:p>
        </w:tc>
        <w:tc>
          <w:tcPr>
            <w:tcW w:w="2608" w:type="dxa"/>
            <w:vAlign w:val="center"/>
          </w:tcPr>
          <w:p w14:paraId="04556426" w14:textId="77777777" w:rsidR="00745B5D" w:rsidRPr="00D4613E" w:rsidRDefault="00745B5D" w:rsidP="00745B5D">
            <w:pPr>
              <w:spacing w:after="180" w:line="240" w:lineRule="auto"/>
              <w:jc w:val="center"/>
              <w:rPr>
                <w:rFonts w:cs="Times New Roman"/>
                <w:sz w:val="32"/>
              </w:rPr>
            </w:pPr>
            <w:r w:rsidRPr="00D4613E">
              <w:rPr>
                <w:rFonts w:cs="Times New Roman"/>
                <w:sz w:val="32"/>
              </w:rPr>
              <w:t>allow</w:t>
            </w:r>
          </w:p>
        </w:tc>
        <w:tc>
          <w:tcPr>
            <w:tcW w:w="2606" w:type="dxa"/>
            <w:vAlign w:val="center"/>
          </w:tcPr>
          <w:p w14:paraId="5AEFA845" w14:textId="77777777" w:rsidR="00745B5D" w:rsidRPr="00D4613E" w:rsidRDefault="00745B5D" w:rsidP="00745B5D">
            <w:pPr>
              <w:spacing w:after="180" w:line="240" w:lineRule="auto"/>
              <w:jc w:val="center"/>
              <w:rPr>
                <w:rFonts w:cs="Times New Roman"/>
                <w:sz w:val="32"/>
              </w:rPr>
            </w:pPr>
            <w:r w:rsidRPr="00D4613E">
              <w:rPr>
                <w:rFonts w:cs="Times New Roman"/>
                <w:sz w:val="32"/>
              </w:rPr>
              <w:t>arrange</w:t>
            </w:r>
          </w:p>
        </w:tc>
        <w:tc>
          <w:tcPr>
            <w:tcW w:w="2608" w:type="dxa"/>
            <w:vAlign w:val="center"/>
          </w:tcPr>
          <w:p w14:paraId="37174E30" w14:textId="77777777" w:rsidR="00745B5D" w:rsidRPr="00D4613E" w:rsidRDefault="00745B5D" w:rsidP="00745B5D">
            <w:pPr>
              <w:spacing w:after="180" w:line="240" w:lineRule="auto"/>
              <w:jc w:val="center"/>
              <w:rPr>
                <w:rFonts w:cs="Times New Roman"/>
                <w:sz w:val="32"/>
              </w:rPr>
            </w:pPr>
            <w:r w:rsidRPr="00D4613E">
              <w:rPr>
                <w:rFonts w:cs="Times New Roman"/>
                <w:sz w:val="32"/>
              </w:rPr>
              <w:t>ask</w:t>
            </w:r>
          </w:p>
        </w:tc>
      </w:tr>
      <w:tr w:rsidR="00745B5D" w14:paraId="66E422A3" w14:textId="77777777" w:rsidTr="00D4613E">
        <w:trPr>
          <w:trHeight w:val="1275"/>
        </w:trPr>
        <w:tc>
          <w:tcPr>
            <w:tcW w:w="2606" w:type="dxa"/>
            <w:vAlign w:val="center"/>
          </w:tcPr>
          <w:p w14:paraId="0F48FBFB" w14:textId="77777777" w:rsidR="00745B5D" w:rsidRPr="00D4613E" w:rsidRDefault="00745B5D" w:rsidP="00745B5D">
            <w:pPr>
              <w:spacing w:after="180" w:line="240" w:lineRule="auto"/>
              <w:jc w:val="center"/>
              <w:rPr>
                <w:rFonts w:cs="Times New Roman"/>
                <w:sz w:val="32"/>
              </w:rPr>
            </w:pPr>
            <w:r w:rsidRPr="00D4613E">
              <w:rPr>
                <w:rFonts w:cs="Times New Roman"/>
                <w:sz w:val="32"/>
              </w:rPr>
              <w:t>avoid</w:t>
            </w:r>
          </w:p>
        </w:tc>
        <w:tc>
          <w:tcPr>
            <w:tcW w:w="2608" w:type="dxa"/>
            <w:vAlign w:val="center"/>
          </w:tcPr>
          <w:p w14:paraId="7DF791B7" w14:textId="77777777" w:rsidR="00745B5D" w:rsidRPr="00D4613E" w:rsidRDefault="00745B5D" w:rsidP="00745B5D">
            <w:pPr>
              <w:spacing w:after="180" w:line="240" w:lineRule="auto"/>
              <w:jc w:val="center"/>
              <w:rPr>
                <w:rFonts w:cs="Times New Roman"/>
                <w:sz w:val="32"/>
              </w:rPr>
            </w:pPr>
            <w:r w:rsidRPr="00D4613E">
              <w:rPr>
                <w:rFonts w:cs="Times New Roman"/>
                <w:sz w:val="32"/>
              </w:rPr>
              <w:t>can’t afford</w:t>
            </w:r>
          </w:p>
        </w:tc>
        <w:tc>
          <w:tcPr>
            <w:tcW w:w="2606" w:type="dxa"/>
            <w:vAlign w:val="center"/>
          </w:tcPr>
          <w:p w14:paraId="1D9E08E7" w14:textId="77777777" w:rsidR="00745B5D" w:rsidRPr="00D4613E" w:rsidRDefault="00745B5D" w:rsidP="00745B5D">
            <w:pPr>
              <w:spacing w:after="180" w:line="240" w:lineRule="auto"/>
              <w:jc w:val="center"/>
              <w:rPr>
                <w:rFonts w:cs="Times New Roman"/>
                <w:sz w:val="32"/>
              </w:rPr>
            </w:pPr>
            <w:r w:rsidRPr="00D4613E">
              <w:rPr>
                <w:rFonts w:cs="Times New Roman"/>
                <w:sz w:val="32"/>
              </w:rPr>
              <w:t>decide</w:t>
            </w:r>
          </w:p>
        </w:tc>
        <w:tc>
          <w:tcPr>
            <w:tcW w:w="2608" w:type="dxa"/>
            <w:vAlign w:val="center"/>
          </w:tcPr>
          <w:p w14:paraId="52C83D4A" w14:textId="77777777" w:rsidR="00745B5D" w:rsidRPr="00D4613E" w:rsidRDefault="00745B5D" w:rsidP="00745B5D">
            <w:pPr>
              <w:spacing w:after="180" w:line="240" w:lineRule="auto"/>
              <w:jc w:val="center"/>
              <w:rPr>
                <w:rFonts w:cs="Times New Roman"/>
                <w:sz w:val="32"/>
              </w:rPr>
            </w:pPr>
            <w:r w:rsidRPr="00D4613E">
              <w:rPr>
                <w:rFonts w:cs="Times New Roman"/>
                <w:sz w:val="32"/>
              </w:rPr>
              <w:t>expect</w:t>
            </w:r>
          </w:p>
        </w:tc>
      </w:tr>
      <w:tr w:rsidR="00745B5D" w14:paraId="3DB2BB4A" w14:textId="77777777" w:rsidTr="00D4613E">
        <w:trPr>
          <w:trHeight w:val="1230"/>
        </w:trPr>
        <w:tc>
          <w:tcPr>
            <w:tcW w:w="2606" w:type="dxa"/>
            <w:vAlign w:val="center"/>
          </w:tcPr>
          <w:p w14:paraId="5911B07D" w14:textId="77777777" w:rsidR="00745B5D" w:rsidRPr="00D4613E" w:rsidRDefault="00745B5D" w:rsidP="00745B5D">
            <w:pPr>
              <w:spacing w:after="180" w:line="240" w:lineRule="auto"/>
              <w:jc w:val="center"/>
              <w:rPr>
                <w:rFonts w:cs="Times New Roman"/>
                <w:sz w:val="32"/>
              </w:rPr>
            </w:pPr>
            <w:r w:rsidRPr="00D4613E">
              <w:rPr>
                <w:rFonts w:cs="Times New Roman"/>
                <w:sz w:val="32"/>
              </w:rPr>
              <w:t>finish</w:t>
            </w:r>
          </w:p>
        </w:tc>
        <w:tc>
          <w:tcPr>
            <w:tcW w:w="2608" w:type="dxa"/>
            <w:vAlign w:val="center"/>
          </w:tcPr>
          <w:p w14:paraId="16AC8D1F" w14:textId="77777777" w:rsidR="00745B5D" w:rsidRPr="00D4613E" w:rsidRDefault="00745B5D" w:rsidP="00745B5D">
            <w:pPr>
              <w:spacing w:after="180" w:line="240" w:lineRule="auto"/>
              <w:jc w:val="center"/>
              <w:rPr>
                <w:rFonts w:cs="Times New Roman"/>
                <w:sz w:val="32"/>
              </w:rPr>
            </w:pPr>
            <w:r w:rsidRPr="00D4613E">
              <w:rPr>
                <w:rFonts w:cs="Times New Roman"/>
                <w:sz w:val="32"/>
              </w:rPr>
              <w:t>encourage</w:t>
            </w:r>
          </w:p>
        </w:tc>
        <w:tc>
          <w:tcPr>
            <w:tcW w:w="2606" w:type="dxa"/>
            <w:vAlign w:val="center"/>
          </w:tcPr>
          <w:p w14:paraId="74AE8C57" w14:textId="77777777" w:rsidR="00745B5D" w:rsidRPr="00D4613E" w:rsidRDefault="00745B5D" w:rsidP="00745B5D">
            <w:pPr>
              <w:spacing w:after="180" w:line="240" w:lineRule="auto"/>
              <w:jc w:val="center"/>
              <w:rPr>
                <w:rFonts w:cs="Times New Roman"/>
                <w:sz w:val="32"/>
              </w:rPr>
            </w:pPr>
            <w:r w:rsidRPr="00D4613E">
              <w:rPr>
                <w:rFonts w:cs="Times New Roman"/>
                <w:sz w:val="32"/>
              </w:rPr>
              <w:t>help</w:t>
            </w:r>
          </w:p>
        </w:tc>
        <w:tc>
          <w:tcPr>
            <w:tcW w:w="2608" w:type="dxa"/>
            <w:vAlign w:val="center"/>
          </w:tcPr>
          <w:p w14:paraId="674ADAA4" w14:textId="77777777" w:rsidR="00745B5D" w:rsidRPr="00D4613E" w:rsidRDefault="00745B5D" w:rsidP="00745B5D">
            <w:pPr>
              <w:spacing w:after="180" w:line="240" w:lineRule="auto"/>
              <w:jc w:val="center"/>
              <w:rPr>
                <w:rFonts w:cs="Times New Roman"/>
                <w:sz w:val="32"/>
              </w:rPr>
            </w:pPr>
            <w:r w:rsidRPr="00D4613E">
              <w:rPr>
                <w:rFonts w:cs="Times New Roman"/>
                <w:sz w:val="32"/>
              </w:rPr>
              <w:t>hope</w:t>
            </w:r>
          </w:p>
        </w:tc>
      </w:tr>
      <w:tr w:rsidR="00745B5D" w14:paraId="631F5842" w14:textId="77777777" w:rsidTr="00D4613E">
        <w:trPr>
          <w:trHeight w:val="1230"/>
        </w:trPr>
        <w:tc>
          <w:tcPr>
            <w:tcW w:w="2606" w:type="dxa"/>
            <w:vAlign w:val="center"/>
          </w:tcPr>
          <w:p w14:paraId="0CC7ED70" w14:textId="77777777" w:rsidR="00745B5D" w:rsidRPr="00D4613E" w:rsidRDefault="00745B5D" w:rsidP="00745B5D">
            <w:pPr>
              <w:spacing w:after="180" w:line="240" w:lineRule="auto"/>
              <w:jc w:val="center"/>
              <w:rPr>
                <w:rFonts w:cs="Times New Roman"/>
                <w:sz w:val="32"/>
              </w:rPr>
            </w:pPr>
            <w:r w:rsidRPr="00D4613E">
              <w:rPr>
                <w:rFonts w:cs="Times New Roman"/>
                <w:sz w:val="32"/>
              </w:rPr>
              <w:t>let</w:t>
            </w:r>
          </w:p>
        </w:tc>
        <w:tc>
          <w:tcPr>
            <w:tcW w:w="2608" w:type="dxa"/>
            <w:vAlign w:val="center"/>
          </w:tcPr>
          <w:p w14:paraId="6CEC9636" w14:textId="77777777" w:rsidR="00745B5D" w:rsidRPr="00D4613E" w:rsidRDefault="00745B5D" w:rsidP="00745B5D">
            <w:pPr>
              <w:spacing w:after="180" w:line="240" w:lineRule="auto"/>
              <w:jc w:val="center"/>
              <w:rPr>
                <w:rFonts w:cs="Times New Roman"/>
                <w:sz w:val="32"/>
              </w:rPr>
            </w:pPr>
            <w:r w:rsidRPr="00D4613E">
              <w:rPr>
                <w:rFonts w:cs="Times New Roman"/>
                <w:sz w:val="32"/>
              </w:rPr>
              <w:t>(not) mind</w:t>
            </w:r>
          </w:p>
        </w:tc>
        <w:tc>
          <w:tcPr>
            <w:tcW w:w="2606" w:type="dxa"/>
            <w:vAlign w:val="center"/>
          </w:tcPr>
          <w:p w14:paraId="4B4B7C1E" w14:textId="77777777" w:rsidR="00745B5D" w:rsidRPr="00D4613E" w:rsidRDefault="00745B5D" w:rsidP="00745B5D">
            <w:pPr>
              <w:spacing w:after="180" w:line="240" w:lineRule="auto"/>
              <w:jc w:val="center"/>
              <w:rPr>
                <w:rFonts w:cs="Times New Roman"/>
                <w:sz w:val="32"/>
              </w:rPr>
            </w:pPr>
            <w:r w:rsidRPr="00D4613E">
              <w:rPr>
                <w:rFonts w:cs="Times New Roman"/>
                <w:sz w:val="32"/>
              </w:rPr>
              <w:t>offer</w:t>
            </w:r>
          </w:p>
        </w:tc>
        <w:tc>
          <w:tcPr>
            <w:tcW w:w="2608" w:type="dxa"/>
            <w:vAlign w:val="center"/>
          </w:tcPr>
          <w:p w14:paraId="29E57752" w14:textId="77777777" w:rsidR="00745B5D" w:rsidRPr="00D4613E" w:rsidRDefault="00745B5D" w:rsidP="00745B5D">
            <w:pPr>
              <w:spacing w:after="180" w:line="240" w:lineRule="auto"/>
              <w:jc w:val="center"/>
              <w:rPr>
                <w:rFonts w:cs="Times New Roman"/>
                <w:sz w:val="32"/>
              </w:rPr>
            </w:pPr>
            <w:r w:rsidRPr="00D4613E">
              <w:rPr>
                <w:rFonts w:cs="Times New Roman"/>
                <w:sz w:val="32"/>
              </w:rPr>
              <w:t>spend time</w:t>
            </w:r>
          </w:p>
        </w:tc>
      </w:tr>
      <w:tr w:rsidR="00745B5D" w14:paraId="536174E1" w14:textId="77777777" w:rsidTr="00D4613E">
        <w:trPr>
          <w:trHeight w:val="1230"/>
        </w:trPr>
        <w:tc>
          <w:tcPr>
            <w:tcW w:w="2606" w:type="dxa"/>
            <w:vAlign w:val="center"/>
          </w:tcPr>
          <w:p w14:paraId="4489C327" w14:textId="77777777" w:rsidR="00745B5D" w:rsidRPr="00D4613E" w:rsidRDefault="00745B5D" w:rsidP="00745B5D">
            <w:pPr>
              <w:spacing w:after="180" w:line="240" w:lineRule="auto"/>
              <w:jc w:val="center"/>
              <w:rPr>
                <w:rFonts w:cs="Times New Roman"/>
                <w:sz w:val="32"/>
              </w:rPr>
            </w:pPr>
            <w:r w:rsidRPr="00D4613E">
              <w:rPr>
                <w:rFonts w:cs="Times New Roman"/>
                <w:sz w:val="32"/>
              </w:rPr>
              <w:t>teach</w:t>
            </w:r>
          </w:p>
        </w:tc>
        <w:tc>
          <w:tcPr>
            <w:tcW w:w="2608" w:type="dxa"/>
            <w:vAlign w:val="center"/>
          </w:tcPr>
          <w:p w14:paraId="74108D93" w14:textId="77777777" w:rsidR="00745B5D" w:rsidRPr="00D4613E" w:rsidRDefault="00745B5D" w:rsidP="00745B5D">
            <w:pPr>
              <w:spacing w:after="180" w:line="240" w:lineRule="auto"/>
              <w:jc w:val="center"/>
              <w:rPr>
                <w:rFonts w:cs="Times New Roman"/>
                <w:sz w:val="32"/>
              </w:rPr>
            </w:pPr>
            <w:r w:rsidRPr="00D4613E">
              <w:rPr>
                <w:rFonts w:cs="Times New Roman"/>
                <w:sz w:val="32"/>
              </w:rPr>
              <w:t>tell</w:t>
            </w:r>
          </w:p>
        </w:tc>
        <w:tc>
          <w:tcPr>
            <w:tcW w:w="2606" w:type="dxa"/>
            <w:vAlign w:val="center"/>
          </w:tcPr>
          <w:p w14:paraId="3A143B83" w14:textId="77777777" w:rsidR="00745B5D" w:rsidRPr="00D4613E" w:rsidRDefault="00745B5D" w:rsidP="00745B5D">
            <w:pPr>
              <w:spacing w:after="180" w:line="240" w:lineRule="auto"/>
              <w:jc w:val="center"/>
              <w:rPr>
                <w:rFonts w:cs="Times New Roman"/>
                <w:sz w:val="32"/>
              </w:rPr>
            </w:pPr>
            <w:r w:rsidRPr="00D4613E">
              <w:rPr>
                <w:rFonts w:cs="Times New Roman"/>
                <w:sz w:val="32"/>
              </w:rPr>
              <w:t>urge</w:t>
            </w:r>
          </w:p>
        </w:tc>
        <w:tc>
          <w:tcPr>
            <w:tcW w:w="2608" w:type="dxa"/>
            <w:vAlign w:val="center"/>
          </w:tcPr>
          <w:p w14:paraId="353BD4DA" w14:textId="77777777" w:rsidR="00745B5D" w:rsidRPr="00D4613E" w:rsidRDefault="00745B5D" w:rsidP="00745B5D">
            <w:pPr>
              <w:spacing w:after="180" w:line="240" w:lineRule="auto"/>
              <w:jc w:val="center"/>
              <w:rPr>
                <w:rFonts w:cs="Times New Roman"/>
                <w:sz w:val="32"/>
              </w:rPr>
            </w:pPr>
            <w:r w:rsidRPr="00D4613E">
              <w:rPr>
                <w:rFonts w:cs="Times New Roman"/>
                <w:sz w:val="32"/>
              </w:rPr>
              <w:t>warn (not)</w:t>
            </w:r>
          </w:p>
        </w:tc>
      </w:tr>
    </w:tbl>
    <w:p w14:paraId="46BC5B3F" w14:textId="0A882AA3" w:rsidR="00745B5D" w:rsidRDefault="00D4613E" w:rsidP="002C6F65">
      <w:pPr>
        <w:spacing w:after="180"/>
        <w:rPr>
          <w:rFonts w:cs="Times New Roman"/>
        </w:rPr>
      </w:pPr>
      <w:r>
        <w:rPr>
          <w:rFonts w:cs="Times New Roman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0A602B6" wp14:editId="38F7EE83">
                <wp:simplePos x="0" y="0"/>
                <wp:positionH relativeFrom="column">
                  <wp:posOffset>0</wp:posOffset>
                </wp:positionH>
                <wp:positionV relativeFrom="paragraph">
                  <wp:posOffset>414655</wp:posOffset>
                </wp:positionV>
                <wp:extent cx="6600825" cy="733425"/>
                <wp:effectExtent l="0" t="0" r="28575" b="28575"/>
                <wp:wrapTight wrapText="bothSides">
                  <wp:wrapPolygon edited="0">
                    <wp:start x="125" y="0"/>
                    <wp:lineTo x="0" y="1122"/>
                    <wp:lineTo x="0" y="21881"/>
                    <wp:lineTo x="11345" y="21881"/>
                    <wp:lineTo x="21569" y="21881"/>
                    <wp:lineTo x="21631" y="20758"/>
                    <wp:lineTo x="21631" y="0"/>
                    <wp:lineTo x="10223" y="0"/>
                    <wp:lineTo x="125" y="0"/>
                  </wp:wrapPolygon>
                </wp:wrapTight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00825" cy="733425"/>
                          <a:chOff x="0" y="0"/>
                          <a:chExt cx="6600825" cy="733425"/>
                        </a:xfrm>
                      </wpg:grpSpPr>
                      <wps:wsp>
                        <wps:cNvPr id="1" name="Rectangle: Rounded Corners 1"/>
                        <wps:cNvSpPr/>
                        <wps:spPr>
                          <a:xfrm>
                            <a:off x="0" y="0"/>
                            <a:ext cx="3152775" cy="723900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EF6FC19" w14:textId="7575F928" w:rsidR="00D4613E" w:rsidRPr="00D4613E" w:rsidRDefault="00D4613E" w:rsidP="00D4613E">
                              <w:pPr>
                                <w:spacing w:afterLines="0" w:after="0" w:line="240" w:lineRule="auto"/>
                                <w:jc w:val="center"/>
                                <w:rPr>
                                  <w:color w:val="000000" w:themeColor="text1"/>
                                  <w:sz w:val="48"/>
                                  <w:szCs w:val="48"/>
                                  <w:lang w:val="en-GB"/>
                                </w:rPr>
                              </w:pPr>
                              <w:r w:rsidRPr="00D4613E">
                                <w:rPr>
                                  <w:rFonts w:cs="Microsoft Sans Serif"/>
                                  <w:b/>
                                  <w:color w:val="000000" w:themeColor="text1"/>
                                  <w:sz w:val="48"/>
                                  <w:szCs w:val="48"/>
                                </w:rPr>
                                <w:t>to do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Rectangle: Rounded Corners 3"/>
                        <wps:cNvSpPr/>
                        <wps:spPr>
                          <a:xfrm>
                            <a:off x="3448050" y="9525"/>
                            <a:ext cx="3152775" cy="723900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53FBB0E" w14:textId="544AB52D" w:rsidR="00D4613E" w:rsidRPr="00D4613E" w:rsidRDefault="00D4613E" w:rsidP="00D4613E">
                              <w:pPr>
                                <w:spacing w:afterLines="0" w:after="0" w:line="240" w:lineRule="auto"/>
                                <w:jc w:val="center"/>
                                <w:rPr>
                                  <w:b/>
                                  <w:color w:val="000000" w:themeColor="text1"/>
                                  <w:sz w:val="48"/>
                                  <w:szCs w:val="48"/>
                                </w:rPr>
                              </w:pPr>
                              <w:r w:rsidRPr="00D4613E">
                                <w:rPr>
                                  <w:b/>
                                  <w:color w:val="000000" w:themeColor="text1"/>
                                  <w:sz w:val="48"/>
                                  <w:szCs w:val="48"/>
                                </w:rPr>
                                <w:t>doing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0A602B6" id="Group 4" o:spid="_x0000_s1026" style="position:absolute;margin-left:0;margin-top:32.65pt;width:519.75pt;height:57.75pt;z-index:251659264" coordsize="66008,7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">
                <v:roundrect id="Rectangle: Rounded Corners 1" o:spid="_x0000_s1027" style="position:absolute;width:31527;height:723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" fillcolor="white [3212]" strokecolor="#5a5a5a [2109]" strokeweight="1.5pt">
                  <v:stroke joinstyle="miter"/>
                  <v:textbox>
                    <w:txbxContent>
                      <w:p w14:paraId="7EF6FC19" w14:textId="7575F928" w:rsidR="00D4613E" w:rsidRPr="00D4613E" w:rsidRDefault="00D4613E" w:rsidP="00D4613E">
                        <w:pPr>
                          <w:spacing w:afterLines="0" w:after="0" w:line="240" w:lineRule="auto"/>
                          <w:jc w:val="center"/>
                          <w:rPr>
                            <w:color w:val="000000" w:themeColor="text1"/>
                            <w:sz w:val="48"/>
                            <w:szCs w:val="48"/>
                            <w:lang w:val="en-GB"/>
                          </w:rPr>
                        </w:pPr>
                        <w:r w:rsidRPr="00D4613E">
                          <w:rPr>
                            <w:rFonts w:cs="Microsoft Sans Serif"/>
                            <w:b/>
                            <w:color w:val="000000" w:themeColor="text1"/>
                            <w:sz w:val="48"/>
                            <w:szCs w:val="48"/>
                          </w:rPr>
                          <w:t>to do</w:t>
                        </w:r>
                      </w:p>
                    </w:txbxContent>
                  </v:textbox>
                </v:roundrect>
                <v:roundrect id="Rectangle: Rounded Corners 3" o:spid="_x0000_s1028" style="position:absolute;left:34480;top:95;width:31528;height:723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" fillcolor="white [3212]" strokecolor="#5a5a5a [2109]" strokeweight="1.5pt">
                  <v:stroke joinstyle="miter"/>
                  <v:textbox>
                    <w:txbxContent>
                      <w:p w14:paraId="453FBB0E" w14:textId="544AB52D" w:rsidR="00D4613E" w:rsidRPr="00D4613E" w:rsidRDefault="00D4613E" w:rsidP="00D4613E">
                        <w:pPr>
                          <w:spacing w:afterLines="0" w:after="0" w:line="240" w:lineRule="auto"/>
                          <w:jc w:val="center"/>
                          <w:rPr>
                            <w:b/>
                            <w:color w:val="000000" w:themeColor="text1"/>
                            <w:sz w:val="48"/>
                            <w:szCs w:val="48"/>
                          </w:rPr>
                        </w:pPr>
                        <w:r w:rsidRPr="00D4613E">
                          <w:rPr>
                            <w:b/>
                            <w:color w:val="000000" w:themeColor="text1"/>
                            <w:sz w:val="48"/>
                            <w:szCs w:val="48"/>
                          </w:rPr>
                          <w:t>doing</w:t>
                        </w:r>
                      </w:p>
                    </w:txbxContent>
                  </v:textbox>
                </v:roundrect>
                <w10:wrap type="tight"/>
              </v:group>
            </w:pict>
          </mc:Fallback>
        </mc:AlternateContent>
      </w:r>
    </w:p>
    <w:p w14:paraId="43054D36" w14:textId="2DEA6468" w:rsidR="00D4613E" w:rsidRDefault="00D4613E">
      <w:pPr>
        <w:widowControl/>
        <w:spacing w:afterLines="0" w:after="0" w:line="240" w:lineRule="auto"/>
        <w:rPr>
          <w:rFonts w:cs="Times New Roman"/>
        </w:rPr>
      </w:pPr>
    </w:p>
    <w:p w14:paraId="27F3E2B7" w14:textId="70863E24" w:rsidR="00D4613E" w:rsidRDefault="00D4613E">
      <w:pPr>
        <w:widowControl/>
        <w:spacing w:afterLines="0" w:after="0" w:line="240" w:lineRule="auto"/>
        <w:rPr>
          <w:rFonts w:cs="Times New Roman"/>
        </w:rPr>
      </w:pPr>
      <w:r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2E53B47" wp14:editId="04724835">
                <wp:simplePos x="0" y="0"/>
                <wp:positionH relativeFrom="margin">
                  <wp:align>center</wp:align>
                </wp:positionH>
                <wp:positionV relativeFrom="paragraph">
                  <wp:posOffset>1391920</wp:posOffset>
                </wp:positionV>
                <wp:extent cx="3152775" cy="723900"/>
                <wp:effectExtent l="0" t="0" r="28575" b="19050"/>
                <wp:wrapTight wrapText="bothSides">
                  <wp:wrapPolygon edited="0">
                    <wp:start x="261" y="0"/>
                    <wp:lineTo x="0" y="1137"/>
                    <wp:lineTo x="0" y="20463"/>
                    <wp:lineTo x="131" y="21600"/>
                    <wp:lineTo x="21535" y="21600"/>
                    <wp:lineTo x="21665" y="20463"/>
                    <wp:lineTo x="21665" y="1137"/>
                    <wp:lineTo x="21404" y="0"/>
                    <wp:lineTo x="261" y="0"/>
                  </wp:wrapPolygon>
                </wp:wrapTight>
                <wp:docPr id="9" name="Rectangle: Rounded Corner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2775" cy="7239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D5CF4C" w14:textId="79CD580B" w:rsidR="00D4613E" w:rsidRPr="00D4613E" w:rsidRDefault="00D4613E" w:rsidP="00D4613E">
                            <w:pPr>
                              <w:spacing w:afterLines="0"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r w:rsidRPr="00D4613E">
                              <w:rPr>
                                <w:b/>
                                <w:color w:val="000000" w:themeColor="text1"/>
                                <w:sz w:val="32"/>
                                <w:szCs w:val="48"/>
                              </w:rPr>
                              <w:t xml:space="preserve">him / her etc. </w:t>
                            </w:r>
                            <w:r>
                              <w:rPr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>doing</w:t>
                            </w:r>
                          </w:p>
                          <w:p w14:paraId="5F636DA5" w14:textId="77777777" w:rsidR="00D4613E" w:rsidRDefault="00D4613E" w:rsidP="00D4613E">
                            <w:pPr>
                              <w:spacing w:after="180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2E53B47" id="Rectangle: Rounded Corners 9" o:spid="_x0000_s1029" style="position:absolute;margin-left:0;margin-top:109.6pt;width:248.25pt;height:57pt;z-index:25166438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" fillcolor="white [3212]" strokecolor="#5a5a5a [2109]" strokeweight="1.5pt">
                <v:stroke joinstyle="miter"/>
                <v:textbox>
                  <w:txbxContent>
                    <w:p w14:paraId="4BD5CF4C" w14:textId="79CD580B" w:rsidR="00D4613E" w:rsidRPr="00D4613E" w:rsidRDefault="00D4613E" w:rsidP="00D4613E">
                      <w:pPr>
                        <w:spacing w:afterLines="0" w:after="0" w:line="240" w:lineRule="auto"/>
                        <w:jc w:val="center"/>
                        <w:rPr>
                          <w:b/>
                          <w:color w:val="000000" w:themeColor="text1"/>
                          <w:sz w:val="48"/>
                          <w:szCs w:val="48"/>
                        </w:rPr>
                      </w:pPr>
                      <w:r w:rsidRPr="00D4613E">
                        <w:rPr>
                          <w:b/>
                          <w:color w:val="000000" w:themeColor="text1"/>
                          <w:sz w:val="32"/>
                          <w:szCs w:val="48"/>
                        </w:rPr>
                        <w:t xml:space="preserve">him / her etc. </w:t>
                      </w:r>
                      <w:r>
                        <w:rPr>
                          <w:b/>
                          <w:color w:val="000000" w:themeColor="text1"/>
                          <w:sz w:val="48"/>
                          <w:szCs w:val="48"/>
                        </w:rPr>
                        <w:t>doing</w:t>
                      </w:r>
                    </w:p>
                    <w:p w14:paraId="5F636DA5" w14:textId="77777777" w:rsidR="00D4613E" w:rsidRDefault="00D4613E" w:rsidP="00D4613E">
                      <w:pPr>
                        <w:spacing w:after="180"/>
                        <w:jc w:val="center"/>
                      </w:pPr>
                    </w:p>
                  </w:txbxContent>
                </v:textbox>
                <w10:wrap type="tight" anchorx="margin"/>
              </v:roundrect>
            </w:pict>
          </mc:Fallback>
        </mc:AlternateContent>
      </w:r>
      <w:r>
        <w:rPr>
          <w:rFonts w:cs="Times New Roman"/>
        </w:rPr>
        <w:br w:type="page"/>
      </w:r>
      <w:r>
        <w:rPr>
          <w:rFonts w:cs="Times New Roman"/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6B8D3AD" wp14:editId="459C0E89">
                <wp:simplePos x="0" y="0"/>
                <wp:positionH relativeFrom="column">
                  <wp:posOffset>0</wp:posOffset>
                </wp:positionH>
                <wp:positionV relativeFrom="paragraph">
                  <wp:posOffset>227965</wp:posOffset>
                </wp:positionV>
                <wp:extent cx="6600825" cy="733425"/>
                <wp:effectExtent l="0" t="0" r="28575" b="28575"/>
                <wp:wrapTight wrapText="bothSides">
                  <wp:wrapPolygon edited="0">
                    <wp:start x="125" y="0"/>
                    <wp:lineTo x="0" y="1122"/>
                    <wp:lineTo x="0" y="21881"/>
                    <wp:lineTo x="11345" y="21881"/>
                    <wp:lineTo x="21569" y="21881"/>
                    <wp:lineTo x="21631" y="20758"/>
                    <wp:lineTo x="21631" y="0"/>
                    <wp:lineTo x="10223" y="0"/>
                    <wp:lineTo x="125" y="0"/>
                  </wp:wrapPolygon>
                </wp:wrapTight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00825" cy="733425"/>
                          <a:chOff x="0" y="0"/>
                          <a:chExt cx="6600825" cy="733425"/>
                        </a:xfrm>
                      </wpg:grpSpPr>
                      <wps:wsp>
                        <wps:cNvPr id="6" name="Rectangle: Rounded Corners 6"/>
                        <wps:cNvSpPr/>
                        <wps:spPr>
                          <a:xfrm>
                            <a:off x="0" y="0"/>
                            <a:ext cx="3152775" cy="723900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0DF6A33" w14:textId="25E1425F" w:rsidR="00D4613E" w:rsidRPr="00D4613E" w:rsidRDefault="00D4613E" w:rsidP="00D4613E">
                              <w:pPr>
                                <w:spacing w:afterLines="0" w:after="0" w:line="240" w:lineRule="auto"/>
                                <w:jc w:val="center"/>
                                <w:rPr>
                                  <w:b/>
                                  <w:color w:val="000000" w:themeColor="text1"/>
                                  <w:sz w:val="48"/>
                                  <w:szCs w:val="48"/>
                                </w:rPr>
                              </w:pPr>
                              <w:bookmarkStart w:id="0" w:name="_Hlk530988444"/>
                              <w:bookmarkStart w:id="1" w:name="_Hlk530988445"/>
                              <w:r w:rsidRPr="00D4613E">
                                <w:rPr>
                                  <w:b/>
                                  <w:color w:val="000000" w:themeColor="text1"/>
                                  <w:sz w:val="32"/>
                                  <w:szCs w:val="48"/>
                                </w:rPr>
                                <w:t>him / her etc.</w:t>
                              </w:r>
                              <w:r w:rsidRPr="00D4613E">
                                <w:rPr>
                                  <w:b/>
                                  <w:color w:val="000000" w:themeColor="text1"/>
                                  <w:sz w:val="32"/>
                                  <w:szCs w:val="48"/>
                                </w:rPr>
                                <w:t xml:space="preserve"> </w:t>
                              </w:r>
                              <w:r w:rsidRPr="00D4613E">
                                <w:rPr>
                                  <w:b/>
                                  <w:color w:val="000000" w:themeColor="text1"/>
                                  <w:sz w:val="48"/>
                                  <w:szCs w:val="48"/>
                                </w:rPr>
                                <w:t>to do</w:t>
                              </w:r>
                              <w:bookmarkEnd w:id="0"/>
                              <w:bookmarkEnd w:id="1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Rectangle: Rounded Corners 7"/>
                        <wps:cNvSpPr/>
                        <wps:spPr>
                          <a:xfrm>
                            <a:off x="3448050" y="9525"/>
                            <a:ext cx="3152775" cy="723900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EE687DF" w14:textId="3CF73148" w:rsidR="00D4613E" w:rsidRPr="00D4613E" w:rsidRDefault="00D4613E" w:rsidP="00D4613E">
                              <w:pPr>
                                <w:spacing w:afterLines="0" w:after="0" w:line="240" w:lineRule="auto"/>
                                <w:jc w:val="center"/>
                                <w:rPr>
                                  <w:b/>
                                  <w:color w:val="000000" w:themeColor="text1"/>
                                  <w:sz w:val="48"/>
                                  <w:szCs w:val="48"/>
                                </w:rPr>
                              </w:pPr>
                              <w:r w:rsidRPr="00D4613E">
                                <w:rPr>
                                  <w:b/>
                                  <w:color w:val="000000" w:themeColor="text1"/>
                                  <w:sz w:val="32"/>
                                  <w:szCs w:val="48"/>
                                </w:rPr>
                                <w:t xml:space="preserve">him / her etc. </w:t>
                              </w:r>
                              <w:r w:rsidRPr="00D4613E">
                                <w:rPr>
                                  <w:b/>
                                  <w:color w:val="000000" w:themeColor="text1"/>
                                  <w:sz w:val="48"/>
                                  <w:szCs w:val="48"/>
                                </w:rPr>
                                <w:t>do</w:t>
                              </w:r>
                            </w:p>
                            <w:p w14:paraId="2965E8AD" w14:textId="77777777" w:rsidR="00D4613E" w:rsidRDefault="00D4613E" w:rsidP="00D4613E">
                              <w:pPr>
                                <w:spacing w:after="180"/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6B8D3AD" id="Group 5" o:spid="_x0000_s1030" style="position:absolute;margin-left:0;margin-top:17.95pt;width:519.75pt;height:57.75pt;z-index:251661312" coordsize="66008,7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">
                <v:roundrect id="Rectangle: Rounded Corners 6" o:spid="_x0000_s1031" style="position:absolute;width:31527;height:723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" fillcolor="white [3212]" strokecolor="#5a5a5a [2109]" strokeweight="1.5pt">
                  <v:stroke joinstyle="miter"/>
                  <v:textbox>
                    <w:txbxContent>
                      <w:p w14:paraId="00DF6A33" w14:textId="25E1425F" w:rsidR="00D4613E" w:rsidRPr="00D4613E" w:rsidRDefault="00D4613E" w:rsidP="00D4613E">
                        <w:pPr>
                          <w:spacing w:afterLines="0" w:after="0" w:line="240" w:lineRule="auto"/>
                          <w:jc w:val="center"/>
                          <w:rPr>
                            <w:b/>
                            <w:color w:val="000000" w:themeColor="text1"/>
                            <w:sz w:val="48"/>
                            <w:szCs w:val="48"/>
                          </w:rPr>
                        </w:pPr>
                        <w:bookmarkStart w:id="2" w:name="_Hlk530988444"/>
                        <w:bookmarkStart w:id="3" w:name="_Hlk530988445"/>
                        <w:r w:rsidRPr="00D4613E">
                          <w:rPr>
                            <w:b/>
                            <w:color w:val="000000" w:themeColor="text1"/>
                            <w:sz w:val="32"/>
                            <w:szCs w:val="48"/>
                          </w:rPr>
                          <w:t>him / her etc.</w:t>
                        </w:r>
                        <w:r w:rsidRPr="00D4613E">
                          <w:rPr>
                            <w:b/>
                            <w:color w:val="000000" w:themeColor="text1"/>
                            <w:sz w:val="32"/>
                            <w:szCs w:val="48"/>
                          </w:rPr>
                          <w:t xml:space="preserve"> </w:t>
                        </w:r>
                        <w:r w:rsidRPr="00D4613E">
                          <w:rPr>
                            <w:b/>
                            <w:color w:val="000000" w:themeColor="text1"/>
                            <w:sz w:val="48"/>
                            <w:szCs w:val="48"/>
                          </w:rPr>
                          <w:t>to do</w:t>
                        </w:r>
                        <w:bookmarkEnd w:id="2"/>
                        <w:bookmarkEnd w:id="3"/>
                      </w:p>
                    </w:txbxContent>
                  </v:textbox>
                </v:roundrect>
                <v:roundrect id="Rectangle: Rounded Corners 7" o:spid="_x0000_s1032" style="position:absolute;left:34480;top:95;width:31528;height:723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" fillcolor="white [3212]" strokecolor="#5a5a5a [2109]" strokeweight="1.5pt">
                  <v:stroke joinstyle="miter"/>
                  <v:textbox>
                    <w:txbxContent>
                      <w:p w14:paraId="0EE687DF" w14:textId="3CF73148" w:rsidR="00D4613E" w:rsidRPr="00D4613E" w:rsidRDefault="00D4613E" w:rsidP="00D4613E">
                        <w:pPr>
                          <w:spacing w:afterLines="0" w:after="0" w:line="240" w:lineRule="auto"/>
                          <w:jc w:val="center"/>
                          <w:rPr>
                            <w:b/>
                            <w:color w:val="000000" w:themeColor="text1"/>
                            <w:sz w:val="48"/>
                            <w:szCs w:val="48"/>
                          </w:rPr>
                        </w:pPr>
                        <w:r w:rsidRPr="00D4613E">
                          <w:rPr>
                            <w:b/>
                            <w:color w:val="000000" w:themeColor="text1"/>
                            <w:sz w:val="32"/>
                            <w:szCs w:val="48"/>
                          </w:rPr>
                          <w:t xml:space="preserve">him / her etc. </w:t>
                        </w:r>
                        <w:r w:rsidRPr="00D4613E">
                          <w:rPr>
                            <w:b/>
                            <w:color w:val="000000" w:themeColor="text1"/>
                            <w:sz w:val="48"/>
                            <w:szCs w:val="48"/>
                          </w:rPr>
                          <w:t>do</w:t>
                        </w:r>
                      </w:p>
                      <w:p w14:paraId="2965E8AD" w14:textId="77777777" w:rsidR="00D4613E" w:rsidRDefault="00D4613E" w:rsidP="00D4613E">
                        <w:pPr>
                          <w:spacing w:after="180"/>
                          <w:jc w:val="center"/>
                        </w:pPr>
                      </w:p>
                    </w:txbxContent>
                  </v:textbox>
                </v:roundrect>
                <w10:wrap type="tight"/>
              </v:group>
            </w:pict>
          </mc:Fallback>
        </mc:AlternateContent>
      </w:r>
    </w:p>
    <w:p w14:paraId="0C1D3E2D" w14:textId="77777777" w:rsidR="000141E6" w:rsidRPr="00D4613E" w:rsidRDefault="000141E6" w:rsidP="000141E6">
      <w:pPr>
        <w:pStyle w:val="Kopf1"/>
        <w:spacing w:after="180"/>
        <w:rPr>
          <w:sz w:val="32"/>
        </w:rPr>
      </w:pPr>
      <w:r w:rsidRPr="00D4613E">
        <w:rPr>
          <w:sz w:val="32"/>
        </w:rPr>
        <w:lastRenderedPageBreak/>
        <w:t>Answers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208"/>
        <w:gridCol w:w="5208"/>
      </w:tblGrid>
      <w:tr w:rsidR="000141E6" w14:paraId="52EAF8D3" w14:textId="77777777" w:rsidTr="000141E6">
        <w:trPr>
          <w:trHeight w:val="946"/>
        </w:trPr>
        <w:tc>
          <w:tcPr>
            <w:tcW w:w="5208" w:type="dxa"/>
            <w:vAlign w:val="center"/>
          </w:tcPr>
          <w:p w14:paraId="58E6FA5F" w14:textId="77777777" w:rsidR="000141E6" w:rsidRPr="00745B5D" w:rsidRDefault="000141E6" w:rsidP="00681947">
            <w:pPr>
              <w:spacing w:afterLines="0" w:after="0" w:line="240" w:lineRule="auto"/>
              <w:rPr>
                <w:rFonts w:cs="Microsoft Sans Serif"/>
                <w:b/>
                <w:sz w:val="40"/>
                <w:szCs w:val="36"/>
              </w:rPr>
            </w:pPr>
            <w:r w:rsidRPr="00745B5D">
              <w:rPr>
                <w:rFonts w:cs="Microsoft Sans Serif"/>
                <w:b/>
                <w:sz w:val="40"/>
                <w:szCs w:val="36"/>
              </w:rPr>
              <w:t>to do</w:t>
            </w:r>
          </w:p>
        </w:tc>
        <w:tc>
          <w:tcPr>
            <w:tcW w:w="5208" w:type="dxa"/>
            <w:vAlign w:val="center"/>
          </w:tcPr>
          <w:p w14:paraId="301FE6EE" w14:textId="77777777" w:rsidR="000141E6" w:rsidRPr="00745B5D" w:rsidRDefault="000141E6" w:rsidP="00681947">
            <w:pPr>
              <w:spacing w:afterLines="0" w:after="0" w:line="240" w:lineRule="auto"/>
              <w:rPr>
                <w:rFonts w:cs="Microsoft Sans Serif"/>
                <w:b/>
                <w:sz w:val="40"/>
                <w:szCs w:val="36"/>
              </w:rPr>
            </w:pPr>
            <w:r w:rsidRPr="00745B5D">
              <w:rPr>
                <w:rFonts w:cs="Microsoft Sans Serif"/>
                <w:b/>
                <w:sz w:val="40"/>
                <w:szCs w:val="36"/>
              </w:rPr>
              <w:t>doing</w:t>
            </w:r>
          </w:p>
        </w:tc>
      </w:tr>
      <w:tr w:rsidR="000141E6" w14:paraId="4D0FA286" w14:textId="77777777" w:rsidTr="000141E6">
        <w:trPr>
          <w:trHeight w:val="946"/>
        </w:trPr>
        <w:tc>
          <w:tcPr>
            <w:tcW w:w="5208" w:type="dxa"/>
          </w:tcPr>
          <w:p w14:paraId="1B58919E" w14:textId="77777777" w:rsidR="000141E6" w:rsidRPr="000141E6" w:rsidRDefault="000141E6" w:rsidP="000141E6">
            <w:pPr>
              <w:spacing w:afterLines="0" w:after="0" w:line="360" w:lineRule="exact"/>
              <w:rPr>
                <w:sz w:val="28"/>
              </w:rPr>
            </w:pPr>
            <w:r w:rsidRPr="000141E6">
              <w:rPr>
                <w:sz w:val="28"/>
              </w:rPr>
              <w:t>aim</w:t>
            </w:r>
          </w:p>
          <w:p w14:paraId="2FD72182" w14:textId="77777777" w:rsidR="000141E6" w:rsidRPr="000141E6" w:rsidRDefault="000141E6" w:rsidP="000141E6">
            <w:pPr>
              <w:spacing w:afterLines="0" w:after="0" w:line="360" w:lineRule="exact"/>
              <w:rPr>
                <w:sz w:val="28"/>
              </w:rPr>
            </w:pPr>
            <w:r w:rsidRPr="000141E6">
              <w:rPr>
                <w:sz w:val="28"/>
              </w:rPr>
              <w:t>arrange</w:t>
            </w:r>
          </w:p>
          <w:p w14:paraId="6B2D3A29" w14:textId="77777777" w:rsidR="000141E6" w:rsidRPr="000141E6" w:rsidRDefault="000141E6" w:rsidP="000141E6">
            <w:pPr>
              <w:spacing w:afterLines="0" w:after="0" w:line="360" w:lineRule="exact"/>
              <w:rPr>
                <w:sz w:val="28"/>
              </w:rPr>
            </w:pPr>
            <w:r w:rsidRPr="000141E6">
              <w:rPr>
                <w:sz w:val="28"/>
                <w:highlight w:val="yellow"/>
              </w:rPr>
              <w:t>ask</w:t>
            </w:r>
          </w:p>
          <w:p w14:paraId="411D311A" w14:textId="77777777" w:rsidR="000141E6" w:rsidRPr="000141E6" w:rsidRDefault="000141E6" w:rsidP="000141E6">
            <w:pPr>
              <w:spacing w:afterLines="0" w:after="0" w:line="360" w:lineRule="exact"/>
              <w:rPr>
                <w:sz w:val="28"/>
              </w:rPr>
            </w:pPr>
            <w:r w:rsidRPr="000141E6">
              <w:rPr>
                <w:sz w:val="28"/>
              </w:rPr>
              <w:t>can’t afford</w:t>
            </w:r>
          </w:p>
          <w:p w14:paraId="17F1962D" w14:textId="77777777" w:rsidR="000141E6" w:rsidRPr="000141E6" w:rsidRDefault="000141E6" w:rsidP="000141E6">
            <w:pPr>
              <w:spacing w:afterLines="0" w:after="0" w:line="360" w:lineRule="exact"/>
              <w:rPr>
                <w:sz w:val="28"/>
              </w:rPr>
            </w:pPr>
            <w:r w:rsidRPr="000141E6">
              <w:rPr>
                <w:sz w:val="28"/>
              </w:rPr>
              <w:t>decide</w:t>
            </w:r>
          </w:p>
          <w:p w14:paraId="2A1B0D1F" w14:textId="77777777" w:rsidR="000141E6" w:rsidRPr="000141E6" w:rsidRDefault="000141E6" w:rsidP="000141E6">
            <w:pPr>
              <w:spacing w:afterLines="0" w:after="0" w:line="360" w:lineRule="exact"/>
              <w:rPr>
                <w:sz w:val="28"/>
              </w:rPr>
            </w:pPr>
            <w:r w:rsidRPr="000141E6">
              <w:rPr>
                <w:sz w:val="28"/>
                <w:highlight w:val="yellow"/>
              </w:rPr>
              <w:t>expect</w:t>
            </w:r>
          </w:p>
          <w:p w14:paraId="6AD330C1" w14:textId="77777777" w:rsidR="000141E6" w:rsidRPr="000141E6" w:rsidRDefault="000141E6" w:rsidP="000141E6">
            <w:pPr>
              <w:spacing w:afterLines="0" w:after="0" w:line="360" w:lineRule="exact"/>
              <w:rPr>
                <w:sz w:val="28"/>
              </w:rPr>
            </w:pPr>
            <w:r w:rsidRPr="000141E6">
              <w:rPr>
                <w:sz w:val="28"/>
                <w:highlight w:val="yellow"/>
              </w:rPr>
              <w:t>help</w:t>
            </w:r>
          </w:p>
          <w:p w14:paraId="43025BCB" w14:textId="77777777" w:rsidR="000141E6" w:rsidRPr="000141E6" w:rsidRDefault="000141E6" w:rsidP="000141E6">
            <w:pPr>
              <w:spacing w:afterLines="0" w:after="0" w:line="360" w:lineRule="exact"/>
              <w:rPr>
                <w:sz w:val="28"/>
              </w:rPr>
            </w:pPr>
            <w:r w:rsidRPr="000141E6">
              <w:rPr>
                <w:sz w:val="28"/>
              </w:rPr>
              <w:t>hope</w:t>
            </w:r>
          </w:p>
          <w:p w14:paraId="4C884201" w14:textId="77777777" w:rsidR="000141E6" w:rsidRPr="000141E6" w:rsidRDefault="000141E6" w:rsidP="000141E6">
            <w:pPr>
              <w:spacing w:afterLines="0" w:after="0" w:line="360" w:lineRule="exact"/>
              <w:rPr>
                <w:sz w:val="28"/>
              </w:rPr>
            </w:pPr>
            <w:r w:rsidRPr="000141E6">
              <w:rPr>
                <w:sz w:val="28"/>
              </w:rPr>
              <w:t>offer</w:t>
            </w:r>
          </w:p>
          <w:p w14:paraId="2258F03D" w14:textId="77777777" w:rsidR="000141E6" w:rsidRPr="000141E6" w:rsidRDefault="000141E6" w:rsidP="000141E6">
            <w:pPr>
              <w:spacing w:afterLines="0" w:after="0" w:line="360" w:lineRule="exact"/>
              <w:rPr>
                <w:sz w:val="28"/>
              </w:rPr>
            </w:pPr>
          </w:p>
        </w:tc>
        <w:tc>
          <w:tcPr>
            <w:tcW w:w="5208" w:type="dxa"/>
          </w:tcPr>
          <w:p w14:paraId="49051FC3" w14:textId="77777777" w:rsidR="000141E6" w:rsidRPr="000141E6" w:rsidRDefault="000141E6" w:rsidP="000141E6">
            <w:pPr>
              <w:spacing w:afterLines="0" w:after="0" w:line="360" w:lineRule="exact"/>
              <w:rPr>
                <w:sz w:val="28"/>
              </w:rPr>
            </w:pPr>
            <w:r w:rsidRPr="000141E6">
              <w:rPr>
                <w:sz w:val="28"/>
              </w:rPr>
              <w:t>avoid</w:t>
            </w:r>
          </w:p>
          <w:p w14:paraId="64A0603E" w14:textId="77777777" w:rsidR="000141E6" w:rsidRPr="000141E6" w:rsidRDefault="000141E6" w:rsidP="000141E6">
            <w:pPr>
              <w:spacing w:afterLines="0" w:after="0" w:line="360" w:lineRule="exact"/>
              <w:rPr>
                <w:sz w:val="28"/>
              </w:rPr>
            </w:pPr>
            <w:r w:rsidRPr="000141E6">
              <w:rPr>
                <w:sz w:val="28"/>
              </w:rPr>
              <w:t>finish</w:t>
            </w:r>
          </w:p>
          <w:p w14:paraId="779913A5" w14:textId="77777777" w:rsidR="000141E6" w:rsidRPr="000141E6" w:rsidRDefault="000141E6" w:rsidP="000141E6">
            <w:pPr>
              <w:spacing w:afterLines="0" w:after="0" w:line="360" w:lineRule="exact"/>
              <w:rPr>
                <w:sz w:val="28"/>
              </w:rPr>
            </w:pPr>
            <w:r w:rsidRPr="000141E6">
              <w:rPr>
                <w:sz w:val="28"/>
              </w:rPr>
              <w:t>(not) mind</w:t>
            </w:r>
          </w:p>
          <w:p w14:paraId="46939B13" w14:textId="77777777" w:rsidR="000141E6" w:rsidRPr="000141E6" w:rsidRDefault="000141E6" w:rsidP="000141E6">
            <w:pPr>
              <w:spacing w:afterLines="0" w:after="0" w:line="360" w:lineRule="exact"/>
              <w:rPr>
                <w:sz w:val="28"/>
              </w:rPr>
            </w:pPr>
            <w:r w:rsidRPr="000141E6">
              <w:rPr>
                <w:sz w:val="28"/>
              </w:rPr>
              <w:t>spend time</w:t>
            </w:r>
          </w:p>
          <w:p w14:paraId="27B104BE" w14:textId="77777777" w:rsidR="000141E6" w:rsidRPr="000141E6" w:rsidRDefault="000141E6" w:rsidP="000141E6">
            <w:pPr>
              <w:spacing w:afterLines="0" w:after="0" w:line="360" w:lineRule="exact"/>
              <w:rPr>
                <w:sz w:val="28"/>
              </w:rPr>
            </w:pPr>
          </w:p>
        </w:tc>
      </w:tr>
      <w:tr w:rsidR="000141E6" w14:paraId="2F6BD393" w14:textId="77777777" w:rsidTr="000141E6">
        <w:trPr>
          <w:trHeight w:val="999"/>
        </w:trPr>
        <w:tc>
          <w:tcPr>
            <w:tcW w:w="5208" w:type="dxa"/>
            <w:vAlign w:val="center"/>
          </w:tcPr>
          <w:p w14:paraId="6BDABCAD" w14:textId="77777777" w:rsidR="000141E6" w:rsidRPr="00745B5D" w:rsidRDefault="000141E6" w:rsidP="00681947">
            <w:pPr>
              <w:spacing w:afterLines="0" w:after="0" w:line="240" w:lineRule="auto"/>
              <w:rPr>
                <w:rFonts w:cs="Microsoft Sans Serif"/>
                <w:b/>
                <w:sz w:val="40"/>
                <w:szCs w:val="36"/>
              </w:rPr>
            </w:pPr>
            <w:r w:rsidRPr="00745B5D">
              <w:rPr>
                <w:rFonts w:cs="Microsoft Sans Serif"/>
                <w:b/>
                <w:i/>
                <w:sz w:val="40"/>
                <w:szCs w:val="36"/>
              </w:rPr>
              <w:t>them</w:t>
            </w:r>
            <w:r w:rsidRPr="00745B5D">
              <w:rPr>
                <w:rFonts w:cs="Microsoft Sans Serif"/>
                <w:b/>
                <w:sz w:val="40"/>
                <w:szCs w:val="36"/>
              </w:rPr>
              <w:t xml:space="preserve"> to do</w:t>
            </w:r>
          </w:p>
        </w:tc>
        <w:tc>
          <w:tcPr>
            <w:tcW w:w="5208" w:type="dxa"/>
            <w:vAlign w:val="center"/>
          </w:tcPr>
          <w:p w14:paraId="41853C6C" w14:textId="77777777" w:rsidR="000141E6" w:rsidRPr="00745B5D" w:rsidRDefault="000141E6" w:rsidP="00681947">
            <w:pPr>
              <w:spacing w:afterLines="0" w:after="0" w:line="240" w:lineRule="auto"/>
              <w:rPr>
                <w:rFonts w:cs="Microsoft Sans Serif"/>
                <w:b/>
                <w:sz w:val="40"/>
                <w:szCs w:val="36"/>
              </w:rPr>
            </w:pPr>
            <w:r w:rsidRPr="00745B5D">
              <w:rPr>
                <w:rFonts w:cs="Microsoft Sans Serif"/>
                <w:b/>
                <w:i/>
                <w:sz w:val="40"/>
                <w:szCs w:val="36"/>
              </w:rPr>
              <w:t>them</w:t>
            </w:r>
            <w:r w:rsidRPr="00745B5D">
              <w:rPr>
                <w:rFonts w:cs="Microsoft Sans Serif"/>
                <w:b/>
                <w:sz w:val="40"/>
                <w:szCs w:val="36"/>
              </w:rPr>
              <w:t xml:space="preserve"> do</w:t>
            </w:r>
          </w:p>
        </w:tc>
      </w:tr>
      <w:tr w:rsidR="000141E6" w14:paraId="46295948" w14:textId="77777777" w:rsidTr="000141E6">
        <w:trPr>
          <w:trHeight w:val="999"/>
        </w:trPr>
        <w:tc>
          <w:tcPr>
            <w:tcW w:w="5208" w:type="dxa"/>
          </w:tcPr>
          <w:p w14:paraId="56A08E29" w14:textId="77777777" w:rsidR="000141E6" w:rsidRPr="000141E6" w:rsidRDefault="000141E6" w:rsidP="000141E6">
            <w:pPr>
              <w:spacing w:afterLines="0" w:after="0" w:line="360" w:lineRule="exact"/>
              <w:rPr>
                <w:sz w:val="28"/>
              </w:rPr>
            </w:pPr>
            <w:r w:rsidRPr="000141E6">
              <w:rPr>
                <w:sz w:val="28"/>
              </w:rPr>
              <w:t>allow</w:t>
            </w:r>
          </w:p>
          <w:p w14:paraId="687A99FA" w14:textId="77777777" w:rsidR="000141E6" w:rsidRPr="000141E6" w:rsidRDefault="000141E6" w:rsidP="000141E6">
            <w:pPr>
              <w:spacing w:afterLines="0" w:after="0" w:line="360" w:lineRule="exact"/>
              <w:rPr>
                <w:sz w:val="28"/>
              </w:rPr>
            </w:pPr>
            <w:r w:rsidRPr="000141E6">
              <w:rPr>
                <w:sz w:val="28"/>
                <w:highlight w:val="yellow"/>
              </w:rPr>
              <w:t>ask</w:t>
            </w:r>
          </w:p>
          <w:p w14:paraId="4271F8EB" w14:textId="77777777" w:rsidR="000141E6" w:rsidRPr="000141E6" w:rsidRDefault="000141E6" w:rsidP="000141E6">
            <w:pPr>
              <w:spacing w:afterLines="0" w:after="0" w:line="360" w:lineRule="exact"/>
              <w:rPr>
                <w:sz w:val="28"/>
              </w:rPr>
            </w:pPr>
            <w:r w:rsidRPr="000141E6">
              <w:rPr>
                <w:sz w:val="28"/>
                <w:highlight w:val="yellow"/>
              </w:rPr>
              <w:t>expect</w:t>
            </w:r>
          </w:p>
          <w:p w14:paraId="296714D5" w14:textId="77777777" w:rsidR="000141E6" w:rsidRPr="000141E6" w:rsidRDefault="000141E6" w:rsidP="000141E6">
            <w:pPr>
              <w:spacing w:afterLines="0" w:after="0" w:line="360" w:lineRule="exact"/>
              <w:rPr>
                <w:sz w:val="28"/>
              </w:rPr>
            </w:pPr>
            <w:r w:rsidRPr="000141E6">
              <w:rPr>
                <w:sz w:val="28"/>
              </w:rPr>
              <w:t>encourage</w:t>
            </w:r>
          </w:p>
          <w:p w14:paraId="7296F177" w14:textId="77777777" w:rsidR="000141E6" w:rsidRPr="000141E6" w:rsidRDefault="000141E6" w:rsidP="000141E6">
            <w:pPr>
              <w:spacing w:afterLines="0" w:after="0" w:line="360" w:lineRule="exact"/>
              <w:rPr>
                <w:sz w:val="28"/>
              </w:rPr>
            </w:pPr>
            <w:r w:rsidRPr="000141E6">
              <w:rPr>
                <w:sz w:val="28"/>
                <w:highlight w:val="yellow"/>
              </w:rPr>
              <w:t>help</w:t>
            </w:r>
          </w:p>
          <w:p w14:paraId="23BA4404" w14:textId="77777777" w:rsidR="000141E6" w:rsidRPr="000141E6" w:rsidRDefault="000141E6" w:rsidP="000141E6">
            <w:pPr>
              <w:spacing w:afterLines="0" w:after="0" w:line="360" w:lineRule="exact"/>
              <w:rPr>
                <w:sz w:val="28"/>
              </w:rPr>
            </w:pPr>
            <w:r w:rsidRPr="000141E6">
              <w:rPr>
                <w:sz w:val="28"/>
              </w:rPr>
              <w:t>teach</w:t>
            </w:r>
          </w:p>
          <w:p w14:paraId="3BD00294" w14:textId="77777777" w:rsidR="000141E6" w:rsidRPr="000141E6" w:rsidRDefault="000141E6" w:rsidP="000141E6">
            <w:pPr>
              <w:spacing w:afterLines="0" w:after="0" w:line="360" w:lineRule="exact"/>
              <w:rPr>
                <w:sz w:val="28"/>
              </w:rPr>
            </w:pPr>
            <w:r w:rsidRPr="000141E6">
              <w:rPr>
                <w:sz w:val="28"/>
              </w:rPr>
              <w:t>tell</w:t>
            </w:r>
          </w:p>
          <w:p w14:paraId="35FFB94A" w14:textId="77777777" w:rsidR="000141E6" w:rsidRPr="000141E6" w:rsidRDefault="000141E6" w:rsidP="000141E6">
            <w:pPr>
              <w:spacing w:afterLines="0" w:after="0" w:line="360" w:lineRule="exact"/>
              <w:rPr>
                <w:sz w:val="28"/>
              </w:rPr>
            </w:pPr>
            <w:r w:rsidRPr="000141E6">
              <w:rPr>
                <w:sz w:val="28"/>
              </w:rPr>
              <w:t>urge</w:t>
            </w:r>
          </w:p>
          <w:p w14:paraId="2E741756" w14:textId="77777777" w:rsidR="000141E6" w:rsidRPr="000141E6" w:rsidRDefault="000141E6" w:rsidP="000141E6">
            <w:pPr>
              <w:spacing w:afterLines="0" w:after="0" w:line="360" w:lineRule="exact"/>
              <w:rPr>
                <w:sz w:val="28"/>
              </w:rPr>
            </w:pPr>
            <w:r w:rsidRPr="000141E6">
              <w:rPr>
                <w:sz w:val="28"/>
              </w:rPr>
              <w:t>warn (not)</w:t>
            </w:r>
          </w:p>
          <w:p w14:paraId="36B014B6" w14:textId="77777777" w:rsidR="000141E6" w:rsidRPr="000141E6" w:rsidRDefault="000141E6" w:rsidP="000141E6">
            <w:pPr>
              <w:spacing w:afterLines="0" w:after="0" w:line="360" w:lineRule="exact"/>
              <w:rPr>
                <w:sz w:val="28"/>
              </w:rPr>
            </w:pPr>
          </w:p>
        </w:tc>
        <w:tc>
          <w:tcPr>
            <w:tcW w:w="5208" w:type="dxa"/>
          </w:tcPr>
          <w:p w14:paraId="6ABF6587" w14:textId="77777777" w:rsidR="000141E6" w:rsidRDefault="000141E6" w:rsidP="000141E6">
            <w:pPr>
              <w:spacing w:afterLines="0" w:after="0" w:line="360" w:lineRule="exact"/>
              <w:rPr>
                <w:sz w:val="28"/>
              </w:rPr>
            </w:pPr>
            <w:r w:rsidRPr="000141E6">
              <w:rPr>
                <w:sz w:val="28"/>
              </w:rPr>
              <w:t>let</w:t>
            </w:r>
          </w:p>
          <w:p w14:paraId="1C17551F" w14:textId="5D6B71EF" w:rsidR="00D4613E" w:rsidRPr="000141E6" w:rsidRDefault="00D4613E" w:rsidP="000141E6">
            <w:pPr>
              <w:spacing w:afterLines="0" w:after="0" w:line="360" w:lineRule="exact"/>
              <w:rPr>
                <w:sz w:val="28"/>
              </w:rPr>
            </w:pPr>
            <w:r w:rsidRPr="00D4613E">
              <w:rPr>
                <w:sz w:val="28"/>
                <w:highlight w:val="yellow"/>
              </w:rPr>
              <w:t>help</w:t>
            </w:r>
          </w:p>
        </w:tc>
      </w:tr>
      <w:tr w:rsidR="000141E6" w14:paraId="32D9AB6C" w14:textId="77777777" w:rsidTr="000141E6">
        <w:trPr>
          <w:trHeight w:val="946"/>
        </w:trPr>
        <w:tc>
          <w:tcPr>
            <w:tcW w:w="5208" w:type="dxa"/>
            <w:vAlign w:val="center"/>
          </w:tcPr>
          <w:p w14:paraId="3B5302E3" w14:textId="77777777" w:rsidR="000141E6" w:rsidRDefault="000141E6" w:rsidP="00681947">
            <w:pPr>
              <w:spacing w:afterLines="0" w:after="0" w:line="240" w:lineRule="auto"/>
              <w:rPr>
                <w:rFonts w:cs="Microsoft Sans Serif"/>
                <w:b/>
                <w:sz w:val="40"/>
                <w:szCs w:val="36"/>
              </w:rPr>
            </w:pPr>
            <w:r w:rsidRPr="00745B5D">
              <w:rPr>
                <w:rFonts w:cs="Microsoft Sans Serif"/>
                <w:b/>
                <w:i/>
                <w:sz w:val="40"/>
                <w:szCs w:val="36"/>
              </w:rPr>
              <w:t>them</w:t>
            </w:r>
            <w:r w:rsidRPr="00745B5D">
              <w:rPr>
                <w:rFonts w:cs="Microsoft Sans Serif"/>
                <w:b/>
                <w:sz w:val="40"/>
                <w:szCs w:val="36"/>
              </w:rPr>
              <w:t xml:space="preserve"> doing</w:t>
            </w:r>
          </w:p>
          <w:p w14:paraId="7AA28F3C" w14:textId="77777777" w:rsidR="000141E6" w:rsidRPr="00745B5D" w:rsidRDefault="000141E6" w:rsidP="000141E6">
            <w:pPr>
              <w:spacing w:after="180"/>
            </w:pPr>
            <w:r w:rsidRPr="000141E6">
              <w:rPr>
                <w:sz w:val="28"/>
              </w:rPr>
              <w:t>(not) mind</w:t>
            </w:r>
          </w:p>
        </w:tc>
        <w:tc>
          <w:tcPr>
            <w:tcW w:w="5208" w:type="dxa"/>
            <w:vAlign w:val="center"/>
          </w:tcPr>
          <w:p w14:paraId="495DE9A8" w14:textId="77777777" w:rsidR="000141E6" w:rsidRPr="00745B5D" w:rsidRDefault="000141E6" w:rsidP="00681947">
            <w:pPr>
              <w:spacing w:afterLines="0" w:after="0" w:line="240" w:lineRule="auto"/>
              <w:rPr>
                <w:rFonts w:cs="Microsoft Sans Serif"/>
                <w:b/>
                <w:sz w:val="40"/>
                <w:szCs w:val="36"/>
              </w:rPr>
            </w:pPr>
          </w:p>
        </w:tc>
      </w:tr>
    </w:tbl>
    <w:p w14:paraId="63921C75" w14:textId="77777777" w:rsidR="000141E6" w:rsidRDefault="000141E6" w:rsidP="002C6F65">
      <w:pPr>
        <w:spacing w:after="180"/>
        <w:rPr>
          <w:rFonts w:cs="Times New Roman"/>
        </w:rPr>
      </w:pPr>
    </w:p>
    <w:p w14:paraId="775AA69E" w14:textId="77777777" w:rsidR="000141E6" w:rsidRDefault="000141E6" w:rsidP="002C6F65">
      <w:pPr>
        <w:spacing w:after="180"/>
        <w:rPr>
          <w:rFonts w:cs="Times New Roman"/>
        </w:rPr>
      </w:pPr>
    </w:p>
    <w:p w14:paraId="6BB6EDBD" w14:textId="77777777" w:rsidR="000141E6" w:rsidRPr="002C6F65" w:rsidRDefault="000141E6" w:rsidP="002C6F65">
      <w:pPr>
        <w:spacing w:after="180"/>
        <w:rPr>
          <w:rFonts w:cs="Times New Roman"/>
        </w:rPr>
      </w:pPr>
      <w:r w:rsidRPr="000141E6">
        <w:rPr>
          <w:rFonts w:cs="Times New Roman"/>
          <w:highlight w:val="yellow"/>
        </w:rPr>
        <w:t>Highlighted</w:t>
      </w:r>
      <w:r>
        <w:rPr>
          <w:rFonts w:cs="Times New Roman"/>
        </w:rPr>
        <w:t xml:space="preserve"> verbs have more than one possible pattern.</w:t>
      </w:r>
    </w:p>
    <w:sectPr w:rsidR="000141E6" w:rsidRPr="002C6F65" w:rsidSect="002C6F6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312CF8" w14:textId="77777777" w:rsidR="00D01CF7" w:rsidRDefault="00D01CF7" w:rsidP="00A974AD">
      <w:pPr>
        <w:spacing w:after="120" w:line="240" w:lineRule="auto"/>
      </w:pPr>
      <w:r>
        <w:separator/>
      </w:r>
    </w:p>
  </w:endnote>
  <w:endnote w:type="continuationSeparator" w:id="0">
    <w:p w14:paraId="5B1B3526" w14:textId="77777777" w:rsidR="00D01CF7" w:rsidRDefault="00D01CF7" w:rsidP="00A974AD">
      <w:pPr>
        <w:spacing w:after="12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00000003" w:usb1="08080000" w:usb2="00000010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B20793" w14:textId="77777777" w:rsidR="00A974AD" w:rsidRDefault="00A974AD">
    <w:pPr>
      <w:pStyle w:val="Footer"/>
      <w:spacing w:after="1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507349" w14:textId="4150D3D4" w:rsidR="00A974AD" w:rsidRDefault="00A974AD">
    <w:pPr>
      <w:pStyle w:val="Footer"/>
      <w:spacing w:after="120"/>
    </w:pPr>
    <w:r>
      <w:rPr>
        <w:rFonts w:ascii="ArialMT" w:eastAsiaTheme="minorEastAsia" w:hAnsiTheme="minorHAnsi" w:cs="ArialMT"/>
        <w:color w:val="333333"/>
        <w:kern w:val="0"/>
        <w:sz w:val="15"/>
        <w:szCs w:val="15"/>
        <w:lang w:val="en-GB"/>
      </w:rPr>
      <w:t>ELTbase.com, This sheet may be photocopied and used in class.</w:t>
    </w:r>
    <w:bookmarkStart w:id="4" w:name="_GoBack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264903" w14:textId="77777777" w:rsidR="00A974AD" w:rsidRDefault="00A974AD">
    <w:pPr>
      <w:pStyle w:val="Footer"/>
      <w:spacing w:after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3352A9" w14:textId="77777777" w:rsidR="00D01CF7" w:rsidRDefault="00D01CF7" w:rsidP="00A974AD">
      <w:pPr>
        <w:spacing w:after="120" w:line="240" w:lineRule="auto"/>
      </w:pPr>
      <w:r>
        <w:separator/>
      </w:r>
    </w:p>
  </w:footnote>
  <w:footnote w:type="continuationSeparator" w:id="0">
    <w:p w14:paraId="74BEB931" w14:textId="77777777" w:rsidR="00D01CF7" w:rsidRDefault="00D01CF7" w:rsidP="00A974AD">
      <w:pPr>
        <w:spacing w:after="12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FD4E68" w14:textId="77777777" w:rsidR="00A974AD" w:rsidRDefault="00A974AD">
    <w:pPr>
      <w:pStyle w:val="Header"/>
      <w:spacing w:after="1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1525D3" w14:textId="77777777" w:rsidR="00A974AD" w:rsidRDefault="00A974AD">
    <w:pPr>
      <w:pStyle w:val="Header"/>
      <w:spacing w:after="1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9ECCB1" w14:textId="77777777" w:rsidR="00A974AD" w:rsidRDefault="00A974AD">
    <w:pPr>
      <w:pStyle w:val="Header"/>
      <w:spacing w:after="1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B5D"/>
    <w:rsid w:val="000141E6"/>
    <w:rsid w:val="001977A5"/>
    <w:rsid w:val="002C6F65"/>
    <w:rsid w:val="003B286B"/>
    <w:rsid w:val="00470A90"/>
    <w:rsid w:val="00522880"/>
    <w:rsid w:val="00736ABE"/>
    <w:rsid w:val="00745B5D"/>
    <w:rsid w:val="00A974AD"/>
    <w:rsid w:val="00B22DC9"/>
    <w:rsid w:val="00B466A1"/>
    <w:rsid w:val="00C2203C"/>
    <w:rsid w:val="00D01CF7"/>
    <w:rsid w:val="00D03489"/>
    <w:rsid w:val="00D4613E"/>
    <w:rsid w:val="00F42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C75991"/>
  <w15:chartTrackingRefBased/>
  <w15:docId w15:val="{2CFD4D8D-52BD-4AB7-96D5-3DCA5D73A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Test"/>
    <w:qFormat/>
    <w:rsid w:val="00D4613E"/>
    <w:pPr>
      <w:widowControl w:val="0"/>
      <w:spacing w:afterLines="50" w:after="50" w:line="280" w:lineRule="exact"/>
    </w:pPr>
    <w:rPr>
      <w:rFonts w:ascii="Microsoft Sans Serif" w:eastAsia="Microsoft Sans Serif" w:hAnsi="Microsoft Sans Serif"/>
      <w:sz w:val="20"/>
    </w:rPr>
  </w:style>
  <w:style w:type="paragraph" w:styleId="Heading1">
    <w:name w:val="heading 1"/>
    <w:aliases w:val="h1"/>
    <w:basedOn w:val="Normal"/>
    <w:next w:val="Normal"/>
    <w:link w:val="Heading1Char"/>
    <w:uiPriority w:val="9"/>
    <w:qFormat/>
    <w:rsid w:val="00B22DC9"/>
    <w:pPr>
      <w:keepNext/>
      <w:spacing w:after="120"/>
      <w:outlineLvl w:val="0"/>
    </w:pPr>
    <w:rPr>
      <w:rFonts w:asciiTheme="majorHAnsi" w:eastAsia="Tahoma" w:hAnsiTheme="majorHAnsi" w:cstheme="majorBidi"/>
      <w:b/>
      <w:bCs/>
      <w:kern w:val="52"/>
      <w:sz w:val="28"/>
      <w:szCs w:val="52"/>
    </w:rPr>
  </w:style>
  <w:style w:type="paragraph" w:styleId="Heading2">
    <w:name w:val="heading 2"/>
    <w:aliases w:val="h2"/>
    <w:basedOn w:val="Normal"/>
    <w:next w:val="Normal"/>
    <w:link w:val="Heading2Char"/>
    <w:uiPriority w:val="9"/>
    <w:unhideWhenUsed/>
    <w:qFormat/>
    <w:rsid w:val="002C6F65"/>
    <w:pPr>
      <w:keepNext/>
      <w:outlineLvl w:val="1"/>
    </w:pPr>
    <w:rPr>
      <w:rFonts w:asciiTheme="majorHAnsi" w:eastAsiaTheme="majorEastAsia" w:hAnsiTheme="majorHAnsi" w:cstheme="majorBidi"/>
      <w:b/>
      <w:bCs/>
      <w:sz w:val="2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basedOn w:val="DefaultParagraphFont"/>
    <w:link w:val="Heading1"/>
    <w:uiPriority w:val="9"/>
    <w:rsid w:val="00B22DC9"/>
    <w:rPr>
      <w:rFonts w:asciiTheme="majorHAnsi" w:eastAsia="Tahoma" w:hAnsiTheme="majorHAnsi" w:cstheme="majorBidi"/>
      <w:b/>
      <w:bCs/>
      <w:kern w:val="52"/>
      <w:sz w:val="28"/>
      <w:szCs w:val="52"/>
    </w:rPr>
  </w:style>
  <w:style w:type="character" w:customStyle="1" w:styleId="Heading2Char">
    <w:name w:val="Heading 2 Char"/>
    <w:aliases w:val="h2 Char"/>
    <w:basedOn w:val="DefaultParagraphFont"/>
    <w:link w:val="Heading2"/>
    <w:uiPriority w:val="9"/>
    <w:rsid w:val="002C6F65"/>
    <w:rPr>
      <w:rFonts w:asciiTheme="majorHAnsi" w:eastAsiaTheme="majorEastAsia" w:hAnsiTheme="majorHAnsi" w:cstheme="majorBidi"/>
      <w:b/>
      <w:bCs/>
      <w:sz w:val="28"/>
      <w:szCs w:val="48"/>
    </w:rPr>
  </w:style>
  <w:style w:type="paragraph" w:customStyle="1" w:styleId="Kopf1">
    <w:name w:val="Kopf1"/>
    <w:basedOn w:val="Normal"/>
    <w:next w:val="Normal"/>
    <w:link w:val="Kopf1Char"/>
    <w:qFormat/>
    <w:rsid w:val="00736ABE"/>
    <w:rPr>
      <w:rFonts w:ascii="Tahoma" w:eastAsiaTheme="minorEastAsia" w:hAnsi="Tahoma" w:cs="Tahoma"/>
      <w:b/>
      <w:sz w:val="28"/>
    </w:rPr>
  </w:style>
  <w:style w:type="character" w:customStyle="1" w:styleId="Kopf1Char">
    <w:name w:val="Kopf1 Char"/>
    <w:basedOn w:val="DefaultParagraphFont"/>
    <w:link w:val="Kopf1"/>
    <w:rsid w:val="00736ABE"/>
    <w:rPr>
      <w:rFonts w:ascii="Tahoma" w:hAnsi="Tahoma" w:cs="Tahoma"/>
      <w:b/>
      <w:sz w:val="28"/>
    </w:rPr>
  </w:style>
  <w:style w:type="paragraph" w:customStyle="1" w:styleId="Kopf2">
    <w:name w:val="Kopf2"/>
    <w:next w:val="Normal"/>
    <w:link w:val="Kopf2Char"/>
    <w:qFormat/>
    <w:rsid w:val="00B466A1"/>
    <w:pPr>
      <w:spacing w:beforeLines="100" w:before="100" w:afterLines="50" w:after="50"/>
    </w:pPr>
    <w:rPr>
      <w:rFonts w:ascii="Tahoma" w:eastAsia="Tahoma" w:hAnsi="Tahoma" w:cs="Tahoma"/>
      <w:b/>
    </w:rPr>
  </w:style>
  <w:style w:type="character" w:customStyle="1" w:styleId="Kopf2Char">
    <w:name w:val="Kopf2 Char"/>
    <w:basedOn w:val="DefaultParagraphFont"/>
    <w:link w:val="Kopf2"/>
    <w:rsid w:val="00B466A1"/>
    <w:rPr>
      <w:rFonts w:ascii="Tahoma" w:eastAsia="Tahoma" w:hAnsi="Tahoma" w:cs="Tahoma"/>
      <w:b/>
    </w:rPr>
  </w:style>
  <w:style w:type="table" w:styleId="TableGrid">
    <w:name w:val="Table Grid"/>
    <w:basedOn w:val="TableNormal"/>
    <w:uiPriority w:val="39"/>
    <w:rsid w:val="00745B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45B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5B5D"/>
    <w:rPr>
      <w:rFonts w:ascii="Segoe UI" w:eastAsia="Microsoft Sans Serif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974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74AD"/>
    <w:rPr>
      <w:rFonts w:ascii="Microsoft Sans Serif" w:eastAsia="Microsoft Sans Serif" w:hAnsi="Microsoft Sans Serif"/>
      <w:sz w:val="20"/>
    </w:rPr>
  </w:style>
  <w:style w:type="paragraph" w:styleId="Footer">
    <w:name w:val="footer"/>
    <w:basedOn w:val="Normal"/>
    <w:link w:val="FooterChar"/>
    <w:uiPriority w:val="99"/>
    <w:unhideWhenUsed/>
    <w:rsid w:val="00A974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74AD"/>
    <w:rPr>
      <w:rFonts w:ascii="Microsoft Sans Serif" w:eastAsia="Microsoft Sans Serif" w:hAnsi="Microsoft Sans Serif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alstringer\Documents\Custom%20Office%20Templates\NewTeaching20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NewTeaching2017.dotx</Template>
  <TotalTime>44</TotalTime>
  <Pages>2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HKUSPACE</Company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alstringer</dc:creator>
  <cp:keywords/>
  <dc:description/>
  <cp:lastModifiedBy>Alex Stringer</cp:lastModifiedBy>
  <cp:revision>3</cp:revision>
  <cp:lastPrinted>2018-11-13T08:34:00Z</cp:lastPrinted>
  <dcterms:created xsi:type="dcterms:W3CDTF">2018-11-13T08:25:00Z</dcterms:created>
  <dcterms:modified xsi:type="dcterms:W3CDTF">2018-11-26T01:43:00Z</dcterms:modified>
</cp:coreProperties>
</file>